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B1" w:rsidRDefault="002B0DB1" w:rsidP="00CB21FA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1021"/>
        <w:gridCol w:w="3050"/>
      </w:tblGrid>
      <w:tr w:rsidR="0015578B" w:rsidRPr="0015578B" w:rsidTr="008812B2">
        <w:trPr>
          <w:trHeight w:val="465"/>
        </w:trPr>
        <w:tc>
          <w:tcPr>
            <w:tcW w:w="1413" w:type="dxa"/>
            <w:tcBorders>
              <w:bottom w:val="single" w:sz="4" w:space="0" w:color="auto"/>
            </w:tcBorders>
          </w:tcPr>
          <w:p w:rsidR="0015578B" w:rsidRPr="0015578B" w:rsidRDefault="0015578B" w:rsidP="0015578B">
            <w:pPr>
              <w:rPr>
                <w:rFonts w:ascii="Calibri" w:eastAsia="Calibri" w:hAnsi="Calibri" w:cs="Times New Roman"/>
              </w:rPr>
            </w:pPr>
            <w:r w:rsidRPr="0015578B">
              <w:rPr>
                <w:rFonts w:ascii="Calibri" w:eastAsia="Calibri" w:hAnsi="Calibri" w:cs="Times New Roman"/>
              </w:rPr>
              <w:t>AREC #: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578B" w:rsidRPr="0015578B" w:rsidRDefault="0015578B" w:rsidP="001557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15578B" w:rsidRPr="0015578B" w:rsidRDefault="0015578B" w:rsidP="0015578B">
            <w:pPr>
              <w:rPr>
                <w:rFonts w:ascii="Calibri" w:eastAsia="Calibri" w:hAnsi="Calibri" w:cs="Times New Roman"/>
              </w:rPr>
            </w:pPr>
            <w:r w:rsidRPr="0015578B">
              <w:rPr>
                <w:rFonts w:ascii="Calibri" w:eastAsia="Calibri" w:hAnsi="Calibri" w:cs="Times New Roman"/>
              </w:rPr>
              <w:t>PI NAME:</w:t>
            </w:r>
          </w:p>
        </w:tc>
        <w:tc>
          <w:tcPr>
            <w:tcW w:w="1021" w:type="dxa"/>
            <w:tcBorders>
              <w:bottom w:val="single" w:sz="4" w:space="0" w:color="auto"/>
              <w:right w:val="nil"/>
            </w:tcBorders>
          </w:tcPr>
          <w:p w:rsidR="0015578B" w:rsidRPr="0015578B" w:rsidRDefault="0015578B" w:rsidP="001557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50" w:type="dxa"/>
            <w:tcBorders>
              <w:left w:val="nil"/>
              <w:bottom w:val="single" w:sz="4" w:space="0" w:color="auto"/>
            </w:tcBorders>
          </w:tcPr>
          <w:p w:rsidR="0015578B" w:rsidRPr="0015578B" w:rsidRDefault="0015578B" w:rsidP="0015578B">
            <w:pPr>
              <w:rPr>
                <w:rFonts w:ascii="Calibri" w:eastAsia="Calibri" w:hAnsi="Calibri" w:cs="Times New Roman"/>
              </w:rPr>
            </w:pPr>
          </w:p>
        </w:tc>
      </w:tr>
      <w:tr w:rsidR="0015578B" w:rsidRPr="0015578B" w:rsidTr="008812B2">
        <w:trPr>
          <w:trHeight w:val="465"/>
        </w:trPr>
        <w:tc>
          <w:tcPr>
            <w:tcW w:w="1413" w:type="dxa"/>
            <w:tcBorders>
              <w:bottom w:val="single" w:sz="4" w:space="0" w:color="auto"/>
            </w:tcBorders>
          </w:tcPr>
          <w:p w:rsidR="0015578B" w:rsidRPr="0015578B" w:rsidRDefault="0015578B" w:rsidP="0015578B">
            <w:pPr>
              <w:rPr>
                <w:rFonts w:ascii="Calibri" w:eastAsia="Calibri" w:hAnsi="Calibri" w:cs="Times New Roman"/>
              </w:rPr>
            </w:pPr>
            <w:r w:rsidRPr="0015578B">
              <w:rPr>
                <w:rFonts w:ascii="Calibri" w:eastAsia="Calibri" w:hAnsi="Calibri" w:cs="Times New Roman"/>
              </w:rPr>
              <w:t>DATE: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578B" w:rsidRPr="0015578B" w:rsidRDefault="0015578B" w:rsidP="001557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15578B" w:rsidRPr="0015578B" w:rsidRDefault="0015578B" w:rsidP="0015578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578B">
              <w:rPr>
                <w:rFonts w:ascii="Calibri" w:eastAsia="Calibri" w:hAnsi="Calibri" w:cs="Times New Roman"/>
              </w:rPr>
              <w:t xml:space="preserve">STAFF MEMBER: </w:t>
            </w:r>
            <w:r w:rsidRPr="0015578B">
              <w:rPr>
                <w:rFonts w:ascii="Calibri" w:eastAsia="Calibri" w:hAnsi="Calibri" w:cs="Times New Roman"/>
                <w:b/>
                <w:sz w:val="18"/>
                <w:szCs w:val="18"/>
              </w:rPr>
              <w:t>print name &amp; sign</w:t>
            </w:r>
          </w:p>
        </w:tc>
        <w:tc>
          <w:tcPr>
            <w:tcW w:w="1021" w:type="dxa"/>
            <w:tcBorders>
              <w:bottom w:val="single" w:sz="4" w:space="0" w:color="auto"/>
              <w:right w:val="nil"/>
            </w:tcBorders>
          </w:tcPr>
          <w:p w:rsidR="0015578B" w:rsidRPr="0015578B" w:rsidRDefault="0015578B" w:rsidP="001557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50" w:type="dxa"/>
            <w:tcBorders>
              <w:left w:val="nil"/>
              <w:bottom w:val="single" w:sz="4" w:space="0" w:color="auto"/>
            </w:tcBorders>
          </w:tcPr>
          <w:p w:rsidR="0015578B" w:rsidRPr="0015578B" w:rsidRDefault="0015578B" w:rsidP="0015578B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413"/>
        <w:gridCol w:w="1556"/>
        <w:gridCol w:w="570"/>
        <w:gridCol w:w="2126"/>
        <w:gridCol w:w="2415"/>
        <w:gridCol w:w="1656"/>
      </w:tblGrid>
      <w:tr w:rsidR="008812B2" w:rsidRPr="008812B2" w:rsidTr="008812B2">
        <w:trPr>
          <w:trHeight w:val="561"/>
        </w:trPr>
        <w:tc>
          <w:tcPr>
            <w:tcW w:w="1413" w:type="dxa"/>
            <w:tcBorders>
              <w:right w:val="nil"/>
            </w:tcBorders>
          </w:tcPr>
          <w:p w:rsidR="008812B2" w:rsidRPr="008812B2" w:rsidRDefault="008812B2" w:rsidP="008812B2">
            <w:pPr>
              <w:rPr>
                <w:rFonts w:ascii="Calibri" w:eastAsia="Calibri" w:hAnsi="Calibri" w:cs="Times New Roman"/>
              </w:rPr>
            </w:pPr>
            <w:r w:rsidRPr="008812B2">
              <w:rPr>
                <w:rFonts w:ascii="Calibri" w:eastAsia="Calibri" w:hAnsi="Calibri" w:cs="Times New Roman"/>
              </w:rPr>
              <w:t>NUMBER OF ANIMALS:</w:t>
            </w:r>
          </w:p>
        </w:tc>
        <w:tc>
          <w:tcPr>
            <w:tcW w:w="1556" w:type="dxa"/>
            <w:tcBorders>
              <w:right w:val="nil"/>
            </w:tcBorders>
          </w:tcPr>
          <w:p w:rsidR="008812B2" w:rsidRPr="008812B2" w:rsidRDefault="008812B2" w:rsidP="008812B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:rsidR="008812B2" w:rsidRPr="008812B2" w:rsidRDefault="008812B2" w:rsidP="008812B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8812B2" w:rsidRPr="008812B2" w:rsidRDefault="008812B2" w:rsidP="008812B2">
            <w:pPr>
              <w:rPr>
                <w:rFonts w:ascii="Calibri" w:eastAsia="Calibri" w:hAnsi="Calibri" w:cs="Times New Roman"/>
              </w:rPr>
            </w:pPr>
            <w:r w:rsidRPr="008812B2">
              <w:rPr>
                <w:rFonts w:ascii="Calibri" w:eastAsia="Calibri" w:hAnsi="Calibri" w:cs="Times New Roman"/>
              </w:rPr>
              <w:t xml:space="preserve">RESEARCHER IN ATTENDANCE: </w:t>
            </w:r>
            <w:r w:rsidRPr="008812B2">
              <w:rPr>
                <w:rFonts w:ascii="Calibri" w:eastAsia="Calibri" w:hAnsi="Calibri" w:cs="Times New Roman"/>
                <w:b/>
                <w:sz w:val="18"/>
                <w:szCs w:val="18"/>
              </w:rPr>
              <w:t>print name &amp; sign</w:t>
            </w:r>
          </w:p>
        </w:tc>
        <w:tc>
          <w:tcPr>
            <w:tcW w:w="2415" w:type="dxa"/>
            <w:tcBorders>
              <w:right w:val="nil"/>
            </w:tcBorders>
          </w:tcPr>
          <w:p w:rsidR="008812B2" w:rsidRPr="008812B2" w:rsidRDefault="008812B2" w:rsidP="008812B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56" w:type="dxa"/>
            <w:tcBorders>
              <w:left w:val="nil"/>
            </w:tcBorders>
          </w:tcPr>
          <w:p w:rsidR="008812B2" w:rsidRPr="008812B2" w:rsidRDefault="008812B2" w:rsidP="008812B2">
            <w:pPr>
              <w:rPr>
                <w:rFonts w:ascii="Calibri" w:eastAsia="Calibri" w:hAnsi="Calibri" w:cs="Times New Roman"/>
              </w:rPr>
            </w:pPr>
          </w:p>
        </w:tc>
      </w:tr>
    </w:tbl>
    <w:p w:rsidR="008812B2" w:rsidRPr="008812B2" w:rsidRDefault="00B023DB" w:rsidP="008812B2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PROCEDURE</w:t>
      </w:r>
      <w:r w:rsidR="008812B2" w:rsidRPr="008812B2">
        <w:rPr>
          <w:rFonts w:ascii="Calibri" w:eastAsia="Calibri" w:hAnsi="Calibri" w:cs="Times New Roman"/>
          <w:b/>
          <w:sz w:val="24"/>
          <w:szCs w:val="24"/>
        </w:rPr>
        <w:t xml:space="preserve"> PREPARATION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198"/>
        <w:gridCol w:w="1378"/>
        <w:gridCol w:w="1248"/>
        <w:gridCol w:w="2199"/>
        <w:gridCol w:w="1310"/>
        <w:gridCol w:w="1403"/>
      </w:tblGrid>
      <w:tr w:rsidR="00683FC6" w:rsidRPr="008812B2" w:rsidTr="00683FC6">
        <w:trPr>
          <w:trHeight w:val="539"/>
        </w:trPr>
        <w:tc>
          <w:tcPr>
            <w:tcW w:w="2198" w:type="dxa"/>
          </w:tcPr>
          <w:p w:rsidR="00683FC6" w:rsidRPr="008812B2" w:rsidRDefault="00683FC6" w:rsidP="00E93E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PREMED DRUGS</w:t>
            </w:r>
          </w:p>
        </w:tc>
        <w:tc>
          <w:tcPr>
            <w:tcW w:w="7538" w:type="dxa"/>
            <w:gridSpan w:val="5"/>
          </w:tcPr>
          <w:p w:rsidR="00683FC6" w:rsidRPr="00683FC6" w:rsidRDefault="00683FC6" w:rsidP="00E93EA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3FC6">
              <w:rPr>
                <w:rFonts w:ascii="Calibri" w:eastAsia="Calibri" w:hAnsi="Calibri" w:cs="Times New Roman"/>
                <w:sz w:val="16"/>
                <w:szCs w:val="16"/>
              </w:rPr>
              <w:t>Details and doses:</w:t>
            </w:r>
          </w:p>
        </w:tc>
      </w:tr>
      <w:tr w:rsidR="00B023DB" w:rsidRPr="008812B2" w:rsidTr="00683FC6">
        <w:trPr>
          <w:trHeight w:val="402"/>
        </w:trPr>
        <w:tc>
          <w:tcPr>
            <w:tcW w:w="2198" w:type="dxa"/>
          </w:tcPr>
          <w:p w:rsidR="00B023DB" w:rsidRPr="008812B2" w:rsidRDefault="00B023DB" w:rsidP="00B023DB">
            <w:pPr>
              <w:rPr>
                <w:rFonts w:ascii="Calibri" w:eastAsia="Calibri" w:hAnsi="Calibri" w:cs="Times New Roman"/>
              </w:rPr>
            </w:pPr>
            <w:r w:rsidRPr="008812B2">
              <w:rPr>
                <w:rFonts w:ascii="Calibri" w:eastAsia="Calibri" w:hAnsi="Calibri" w:cs="Times New Roman"/>
              </w:rPr>
              <w:t>INTUBATION:</w:t>
            </w:r>
          </w:p>
        </w:tc>
        <w:tc>
          <w:tcPr>
            <w:tcW w:w="1378" w:type="dxa"/>
          </w:tcPr>
          <w:p w:rsidR="00B023DB" w:rsidRPr="008812B2" w:rsidRDefault="00B023DB" w:rsidP="00B023DB">
            <w:pPr>
              <w:rPr>
                <w:rFonts w:ascii="Calibri" w:eastAsia="Calibri" w:hAnsi="Calibri" w:cs="Times New Roman"/>
              </w:rPr>
            </w:pPr>
            <w:r w:rsidRPr="008812B2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248" w:type="dxa"/>
          </w:tcPr>
          <w:p w:rsidR="00B023DB" w:rsidRPr="008812B2" w:rsidRDefault="00B023DB" w:rsidP="00B023DB">
            <w:pPr>
              <w:rPr>
                <w:rFonts w:ascii="Calibri" w:eastAsia="Calibri" w:hAnsi="Calibri" w:cs="Times New Roman"/>
              </w:rPr>
            </w:pPr>
            <w:r w:rsidRPr="008812B2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2199" w:type="dxa"/>
          </w:tcPr>
          <w:p w:rsidR="00B023DB" w:rsidRPr="008812B2" w:rsidRDefault="00B023DB" w:rsidP="00B023DB">
            <w:pPr>
              <w:rPr>
                <w:rFonts w:ascii="Calibri" w:eastAsia="Calibri" w:hAnsi="Calibri" w:cs="Times New Roman"/>
              </w:rPr>
            </w:pPr>
            <w:r w:rsidRPr="008812B2">
              <w:rPr>
                <w:rFonts w:ascii="Calibri" w:eastAsia="Calibri" w:hAnsi="Calibri" w:cs="Times New Roman"/>
              </w:rPr>
              <w:t>O</w:t>
            </w:r>
            <w:r w:rsidRPr="008812B2">
              <w:rPr>
                <w:rFonts w:ascii="Calibri" w:eastAsia="Calibri" w:hAnsi="Calibri" w:cs="Times New Roman"/>
                <w:vertAlign w:val="subscript"/>
              </w:rPr>
              <w:t>2</w:t>
            </w:r>
            <w:r w:rsidRPr="008812B2">
              <w:rPr>
                <w:rFonts w:ascii="Calibri" w:eastAsia="Calibri" w:hAnsi="Calibri" w:cs="Times New Roman"/>
              </w:rPr>
              <w:t xml:space="preserve"> SUPPORT:</w:t>
            </w:r>
          </w:p>
        </w:tc>
        <w:tc>
          <w:tcPr>
            <w:tcW w:w="1310" w:type="dxa"/>
          </w:tcPr>
          <w:p w:rsidR="00B023DB" w:rsidRPr="008812B2" w:rsidRDefault="00B023DB" w:rsidP="00B023DB">
            <w:pPr>
              <w:rPr>
                <w:rFonts w:ascii="Calibri" w:eastAsia="Calibri" w:hAnsi="Calibri" w:cs="Times New Roman"/>
              </w:rPr>
            </w:pPr>
            <w:r w:rsidRPr="008812B2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403" w:type="dxa"/>
          </w:tcPr>
          <w:p w:rsidR="00B023DB" w:rsidRPr="008812B2" w:rsidRDefault="00B023DB" w:rsidP="00B023DB">
            <w:pPr>
              <w:rPr>
                <w:rFonts w:ascii="Calibri" w:eastAsia="Calibri" w:hAnsi="Calibri" w:cs="Times New Roman"/>
              </w:rPr>
            </w:pPr>
            <w:r w:rsidRPr="008812B2">
              <w:rPr>
                <w:rFonts w:ascii="Calibri" w:eastAsia="Calibri" w:hAnsi="Calibri" w:cs="Times New Roman"/>
              </w:rPr>
              <w:t>No</w:t>
            </w:r>
          </w:p>
        </w:tc>
      </w:tr>
      <w:tr w:rsidR="0007669B" w:rsidRPr="008812B2" w:rsidTr="00BC0486">
        <w:tc>
          <w:tcPr>
            <w:tcW w:w="2198" w:type="dxa"/>
          </w:tcPr>
          <w:p w:rsidR="0007669B" w:rsidRDefault="0007669B" w:rsidP="000766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SAMPLING:</w:t>
            </w:r>
          </w:p>
          <w:p w:rsidR="0007669B" w:rsidRPr="008812B2" w:rsidRDefault="0007669B" w:rsidP="0007669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38" w:type="dxa"/>
            <w:gridSpan w:val="5"/>
          </w:tcPr>
          <w:p w:rsidR="0007669B" w:rsidRPr="008812B2" w:rsidRDefault="0007669B" w:rsidP="0007669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Details:</w:t>
            </w:r>
          </w:p>
        </w:tc>
      </w:tr>
      <w:tr w:rsidR="0007669B" w:rsidRPr="008812B2" w:rsidTr="0007669B">
        <w:tc>
          <w:tcPr>
            <w:tcW w:w="2198" w:type="dxa"/>
          </w:tcPr>
          <w:p w:rsidR="0007669B" w:rsidRDefault="0007669B" w:rsidP="000766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VESSEL/ ORGAN CATHETERIASATION</w:t>
            </w:r>
          </w:p>
        </w:tc>
        <w:tc>
          <w:tcPr>
            <w:tcW w:w="7538" w:type="dxa"/>
            <w:gridSpan w:val="5"/>
          </w:tcPr>
          <w:p w:rsidR="0007669B" w:rsidRDefault="0007669B" w:rsidP="0007669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Details: </w:t>
            </w:r>
          </w:p>
        </w:tc>
      </w:tr>
      <w:tr w:rsidR="0007669B" w:rsidRPr="008812B2" w:rsidTr="0007669B">
        <w:tc>
          <w:tcPr>
            <w:tcW w:w="2198" w:type="dxa"/>
          </w:tcPr>
          <w:p w:rsidR="0007669B" w:rsidRPr="008812B2" w:rsidRDefault="00683FC6" w:rsidP="00683F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ANATOMICAL </w:t>
            </w:r>
            <w:r w:rsidR="0007669B" w:rsidRPr="008812B2">
              <w:rPr>
                <w:rFonts w:ascii="Calibri" w:eastAsia="Calibri" w:hAnsi="Calibri" w:cs="Times New Roman"/>
              </w:rPr>
              <w:t xml:space="preserve">AREA </w:t>
            </w:r>
            <w:r w:rsidR="0007669B">
              <w:rPr>
                <w:rFonts w:ascii="Calibri" w:eastAsia="Calibri" w:hAnsi="Calibri" w:cs="Times New Roman"/>
              </w:rPr>
              <w:t>PREPARED</w:t>
            </w:r>
            <w:r w:rsidR="0007669B" w:rsidRPr="008812B2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7538" w:type="dxa"/>
            <w:gridSpan w:val="5"/>
          </w:tcPr>
          <w:p w:rsidR="0007669B" w:rsidRPr="008812B2" w:rsidRDefault="0007669B" w:rsidP="0007669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Details:</w:t>
            </w:r>
          </w:p>
        </w:tc>
      </w:tr>
      <w:tr w:rsidR="0007669B" w:rsidRPr="008812B2" w:rsidTr="0007669B">
        <w:tc>
          <w:tcPr>
            <w:tcW w:w="2198" w:type="dxa"/>
          </w:tcPr>
          <w:p w:rsidR="0007669B" w:rsidRPr="008812B2" w:rsidRDefault="0007669B" w:rsidP="0007669B">
            <w:pPr>
              <w:rPr>
                <w:rFonts w:ascii="Calibri" w:eastAsia="Calibri" w:hAnsi="Calibri" w:cs="Times New Roman"/>
              </w:rPr>
            </w:pPr>
            <w:r w:rsidRPr="008812B2">
              <w:rPr>
                <w:rFonts w:ascii="Calibri" w:eastAsia="Calibri" w:hAnsi="Calibri" w:cs="Times New Roman"/>
              </w:rPr>
              <w:t xml:space="preserve">THERMOREGULATION SUPPORT </w:t>
            </w:r>
          </w:p>
        </w:tc>
        <w:tc>
          <w:tcPr>
            <w:tcW w:w="7538" w:type="dxa"/>
            <w:gridSpan w:val="5"/>
          </w:tcPr>
          <w:p w:rsidR="0007669B" w:rsidRPr="008812B2" w:rsidRDefault="0007669B" w:rsidP="0007669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Details:</w:t>
            </w:r>
          </w:p>
        </w:tc>
      </w:tr>
    </w:tbl>
    <w:p w:rsidR="00B023DB" w:rsidRPr="00B023DB" w:rsidRDefault="00B023DB" w:rsidP="00B023DB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B023DB">
        <w:rPr>
          <w:rFonts w:ascii="Calibri" w:eastAsia="Calibri" w:hAnsi="Calibri" w:cs="Times New Roman"/>
          <w:b/>
          <w:sz w:val="24"/>
          <w:szCs w:val="24"/>
        </w:rPr>
        <w:t xml:space="preserve">LIST ANIMAL ID AND WEIGHTS </w:t>
      </w:r>
      <w:r w:rsidRPr="00B023DB">
        <w:rPr>
          <w:rFonts w:ascii="Calibri" w:eastAsia="Calibri" w:hAnsi="Calibri" w:cs="Times New Roman"/>
          <w:sz w:val="20"/>
          <w:szCs w:val="20"/>
        </w:rPr>
        <w:t>(in sequence of surgery done)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620"/>
        <w:gridCol w:w="1622"/>
        <w:gridCol w:w="1617"/>
        <w:gridCol w:w="1620"/>
        <w:gridCol w:w="1617"/>
        <w:gridCol w:w="1620"/>
      </w:tblGrid>
      <w:tr w:rsidR="00B023DB" w:rsidRPr="00B023DB" w:rsidTr="006027CE">
        <w:tc>
          <w:tcPr>
            <w:tcW w:w="1816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ANIMAL ID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WEIGHT</w:t>
            </w: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ANIMAL ID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WEIGHT</w:t>
            </w: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ANIMAL ID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WEIGHT</w:t>
            </w:r>
          </w:p>
        </w:tc>
      </w:tr>
      <w:tr w:rsidR="00B023DB" w:rsidRPr="00B023DB" w:rsidTr="006027CE">
        <w:tc>
          <w:tcPr>
            <w:tcW w:w="1816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23DB" w:rsidRPr="00B023DB" w:rsidTr="006027CE">
        <w:tc>
          <w:tcPr>
            <w:tcW w:w="1816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23DB" w:rsidRPr="00B023DB" w:rsidTr="006027CE">
        <w:tc>
          <w:tcPr>
            <w:tcW w:w="1816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23DB" w:rsidRPr="00B023DB" w:rsidTr="006027CE">
        <w:tc>
          <w:tcPr>
            <w:tcW w:w="1816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23DB" w:rsidRPr="00B023DB" w:rsidTr="006027CE">
        <w:tc>
          <w:tcPr>
            <w:tcW w:w="1816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23DB" w:rsidRPr="00B023DB" w:rsidTr="006027CE">
        <w:tc>
          <w:tcPr>
            <w:tcW w:w="1816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23DB" w:rsidRPr="00B023DB" w:rsidTr="006027CE">
        <w:tc>
          <w:tcPr>
            <w:tcW w:w="1816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23DB"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B023DB" w:rsidRPr="00B023DB" w:rsidRDefault="00B023DB" w:rsidP="00B023D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7669B" w:rsidRPr="00683FC6" w:rsidRDefault="00C06F99" w:rsidP="00CB21FA">
      <w:pPr>
        <w:rPr>
          <w:b/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7669B" w:rsidRPr="00683FC6">
        <w:rPr>
          <w:b/>
          <w:i/>
          <w:sz w:val="18"/>
          <w:szCs w:val="18"/>
        </w:rPr>
        <w:t>ATTACH DRUGS USED RECORD FOR FILING</w:t>
      </w:r>
      <w:bookmarkStart w:id="0" w:name="_GoBack"/>
      <w:bookmarkEnd w:id="0"/>
    </w:p>
    <w:p w:rsidR="00C06F99" w:rsidRPr="00AA4EC0" w:rsidRDefault="00C06F99" w:rsidP="00CB21FA">
      <w:pPr>
        <w:rPr>
          <w:b/>
          <w:sz w:val="24"/>
          <w:szCs w:val="24"/>
        </w:rPr>
      </w:pPr>
      <w:r w:rsidRPr="00AA4EC0">
        <w:rPr>
          <w:rFonts w:ascii="Calibri" w:eastAsia="Calibri" w:hAnsi="Calibri" w:cs="Times New Roman"/>
          <w:b/>
          <w:sz w:val="24"/>
          <w:szCs w:val="24"/>
        </w:rPr>
        <w:t>ADVERSE EFFECTS/ COMPLICATIONS OR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06F99" w:rsidTr="00C06F99">
        <w:tc>
          <w:tcPr>
            <w:tcW w:w="9736" w:type="dxa"/>
          </w:tcPr>
          <w:p w:rsidR="00C06F99" w:rsidRDefault="00C06F99" w:rsidP="00CB21FA"/>
          <w:p w:rsidR="00C06F99" w:rsidRDefault="00C06F99" w:rsidP="00CB21FA"/>
          <w:p w:rsidR="00C06F99" w:rsidRDefault="00C06F99" w:rsidP="00CB21FA"/>
          <w:p w:rsidR="00C06F99" w:rsidRDefault="00C06F99" w:rsidP="00CB21FA"/>
          <w:p w:rsidR="00C06F99" w:rsidRDefault="00C06F99" w:rsidP="00CB21FA"/>
          <w:p w:rsidR="00C06F99" w:rsidRDefault="00C06F99" w:rsidP="00CB21FA"/>
        </w:tc>
      </w:tr>
    </w:tbl>
    <w:p w:rsidR="00C06F99" w:rsidRPr="00AA4EC0" w:rsidRDefault="00AA4EC0" w:rsidP="00C06F99">
      <w:pPr>
        <w:rPr>
          <w:b/>
          <w:sz w:val="24"/>
          <w:szCs w:val="24"/>
        </w:rPr>
      </w:pPr>
      <w:r w:rsidRPr="00AA4EC0">
        <w:rPr>
          <w:rFonts w:ascii="Calibri" w:eastAsia="Calibri" w:hAnsi="Calibri" w:cs="Times New Roman"/>
          <w:b/>
          <w:sz w:val="24"/>
          <w:szCs w:val="24"/>
        </w:rPr>
        <w:t>STUDY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06F99" w:rsidTr="006027CE">
        <w:tc>
          <w:tcPr>
            <w:tcW w:w="9736" w:type="dxa"/>
          </w:tcPr>
          <w:p w:rsidR="00C06F99" w:rsidRDefault="00C06F99" w:rsidP="006027CE"/>
          <w:p w:rsidR="00C06F99" w:rsidRDefault="00C06F99" w:rsidP="006027CE"/>
          <w:p w:rsidR="00C06F99" w:rsidRDefault="00C06F99" w:rsidP="006027CE"/>
          <w:p w:rsidR="00683FC6" w:rsidRDefault="00683FC6" w:rsidP="006027CE"/>
          <w:p w:rsidR="00AA4EC0" w:rsidRDefault="00AA4EC0" w:rsidP="006027CE"/>
          <w:p w:rsidR="00C06F99" w:rsidRDefault="00C06F99" w:rsidP="006027CE"/>
        </w:tc>
      </w:tr>
    </w:tbl>
    <w:p w:rsidR="00025DFD" w:rsidRPr="00CB21FA" w:rsidRDefault="00025DFD" w:rsidP="00683FC6"/>
    <w:sectPr w:rsidR="00025DFD" w:rsidRPr="00CB21FA" w:rsidSect="003627FB">
      <w:headerReference w:type="default" r:id="rId6"/>
      <w:footerReference w:type="default" r:id="rId7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D4" w:rsidRDefault="002A21D4" w:rsidP="00237001">
      <w:pPr>
        <w:spacing w:after="0" w:line="240" w:lineRule="auto"/>
      </w:pPr>
      <w:r>
        <w:separator/>
      </w:r>
    </w:p>
  </w:endnote>
  <w:endnote w:type="continuationSeparator" w:id="0">
    <w:p w:rsidR="002A21D4" w:rsidRDefault="002A21D4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C06F99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showingPlcHdr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Pr="00BC13A6">
          <w:rPr>
            <w:rStyle w:val="PlaceholderText"/>
            <w:sz w:val="18"/>
            <w:szCs w:val="18"/>
          </w:rPr>
          <w:t>Choose an item.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D4" w:rsidRDefault="002A21D4" w:rsidP="00237001">
      <w:pPr>
        <w:spacing w:after="0" w:line="240" w:lineRule="auto"/>
      </w:pPr>
      <w:r>
        <w:separator/>
      </w:r>
    </w:p>
  </w:footnote>
  <w:footnote w:type="continuationSeparator" w:id="0">
    <w:p w:rsidR="002A21D4" w:rsidRDefault="002A21D4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1" w:rsidRPr="00237001" w:rsidRDefault="0015578B" w:rsidP="00237001">
    <w:pPr>
      <w:spacing w:line="264" w:lineRule="auto"/>
      <w:jc w:val="center"/>
      <w:rPr>
        <w:color w:val="0070C0"/>
      </w:rPr>
    </w:pPr>
    <w:r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1064895</wp:posOffset>
              </wp:positionH>
              <wp:positionV relativeFrom="paragraph">
                <wp:posOffset>-12700</wp:posOffset>
              </wp:positionV>
              <wp:extent cx="3424555" cy="1404620"/>
              <wp:effectExtent l="0" t="0" r="444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4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14" w:rsidRPr="002B0DB1" w:rsidRDefault="0015578B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REPORTS</w:t>
                          </w:r>
                          <w:r w:rsidR="00462A14" w:rsidRPr="00B66117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 xml:space="preserve"> #:  </w:t>
                          </w:r>
                          <w:sdt>
                            <w:sdtPr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id w:val="-2118119917"/>
                              <w:placeholder>
                                <w:docPart w:val="E4906F447DC24795879B6F47255BFB5E"/>
                              </w:placeholder>
                              <w:text/>
                            </w:sdtPr>
                            <w:sdtEndPr/>
                            <w:sdtContent>
                              <w:r w:rsidR="00683FC6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R-VR.</w:t>
                              </w:r>
                              <w:r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SP002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id w:val="1834572511"/>
                            <w:placeholder>
                              <w:docPart w:val="A3AD2963E7B547028B8C5DD914DA0D99"/>
                            </w:placeholder>
                          </w:sdtPr>
                          <w:sdtEndPr/>
                          <w:sdtContent>
                            <w:p w:rsidR="00462A14" w:rsidRPr="00B66117" w:rsidRDefault="0015578B" w:rsidP="00884D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VETERINARY RECORD: SEDATION &amp; PREPARATION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3.85pt;margin-top:-1pt;width:269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J7IQIAAB4EAAAOAAAAZHJzL2Uyb0RvYy54bWysU9uO2yAQfa/Uf0C8N77U2Y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" stroked="f">
              <v:textbox style="mso-fit-shape-to-text:t">
                <w:txbxContent>
                  <w:p w:rsidR="00462A14" w:rsidRPr="002B0DB1" w:rsidRDefault="0015578B" w:rsidP="00884D37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5" w:themeShade="BF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>REPORTS</w:t>
                    </w:r>
                    <w:r w:rsidR="00462A14" w:rsidRPr="00B66117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 xml:space="preserve"> #:  </w:t>
                    </w:r>
                    <w:sdt>
                      <w:sdtPr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id w:val="-2118119917"/>
                        <w:placeholder>
                          <w:docPart w:val="E4906F447DC24795879B6F47255BFB5E"/>
                        </w:placeholder>
                        <w:text/>
                      </w:sdtPr>
                      <w:sdtEndPr/>
                      <w:sdtContent>
                        <w:r w:rsidR="00683FC6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R-VR.</w:t>
                        </w:r>
                        <w:r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SP002</w:t>
                        </w:r>
                      </w:sdtContent>
                    </w:sdt>
                  </w:p>
                  <w:sdt>
                    <w:sdtPr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id w:val="1834572511"/>
                      <w:placeholder>
                        <w:docPart w:val="A3AD2963E7B547028B8C5DD914DA0D99"/>
                      </w:placeholder>
                    </w:sdtPr>
                    <w:sdtEndPr/>
                    <w:sdtContent>
                      <w:p w:rsidR="00462A14" w:rsidRPr="00B66117" w:rsidRDefault="0015578B" w:rsidP="00884D3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VETERINARY RECORD: SEDATION &amp; PREPARATION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98455B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-223568</wp:posOffset>
              </wp:positionH>
              <wp:positionV relativeFrom="paragraph">
                <wp:posOffset>6985</wp:posOffset>
              </wp:positionV>
              <wp:extent cx="914400" cy="504825"/>
              <wp:effectExtent l="0" t="0" r="63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237001" w:rsidRP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17.6pt;margin-top:.55pt;width:1in;height:39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" fillcolor="white [3201]" stroked="f" strokeweight=".5pt">
              <v:textbox>
                <w:txbxContent>
                  <w:p w:rsid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 xml:space="preserve">Central Animal </w:t>
                    </w:r>
                  </w:p>
                  <w:p w:rsidR="00237001" w:rsidRP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r w:rsidR="002268CC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4543425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0DB1"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511810</wp:posOffset>
              </wp:positionV>
              <wp:extent cx="5886450" cy="2857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4A4D0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3pt,40.3pt" to="875.8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" strokecolor="#5b9bd5 [3204]" strokeweight=".5pt">
              <v:stroke joinstyle="miter"/>
              <w10:wrap anchorx="margin"/>
            </v:line>
          </w:pict>
        </mc:Fallback>
      </mc:AlternateContent>
    </w:r>
    <w:r w:rsidR="00462A14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135063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8B"/>
    <w:rsid w:val="00025DFD"/>
    <w:rsid w:val="0007669B"/>
    <w:rsid w:val="00080BE1"/>
    <w:rsid w:val="001112B5"/>
    <w:rsid w:val="00115FC2"/>
    <w:rsid w:val="0015578B"/>
    <w:rsid w:val="0015679F"/>
    <w:rsid w:val="0016468D"/>
    <w:rsid w:val="00164A31"/>
    <w:rsid w:val="002268CC"/>
    <w:rsid w:val="00237001"/>
    <w:rsid w:val="002A21D4"/>
    <w:rsid w:val="002A4E22"/>
    <w:rsid w:val="002B0DB1"/>
    <w:rsid w:val="002C3CBE"/>
    <w:rsid w:val="003627FB"/>
    <w:rsid w:val="00370B6A"/>
    <w:rsid w:val="003F3E0E"/>
    <w:rsid w:val="00462A14"/>
    <w:rsid w:val="00472AE7"/>
    <w:rsid w:val="00502B3A"/>
    <w:rsid w:val="00553149"/>
    <w:rsid w:val="005A4679"/>
    <w:rsid w:val="00683FC6"/>
    <w:rsid w:val="00692748"/>
    <w:rsid w:val="006F1635"/>
    <w:rsid w:val="008676DD"/>
    <w:rsid w:val="008812B2"/>
    <w:rsid w:val="00884D37"/>
    <w:rsid w:val="008B0070"/>
    <w:rsid w:val="0098455B"/>
    <w:rsid w:val="00992963"/>
    <w:rsid w:val="009D39DB"/>
    <w:rsid w:val="00A60484"/>
    <w:rsid w:val="00AA35DB"/>
    <w:rsid w:val="00AA4EC0"/>
    <w:rsid w:val="00B023DB"/>
    <w:rsid w:val="00B66117"/>
    <w:rsid w:val="00BA7EDA"/>
    <w:rsid w:val="00C06F99"/>
    <w:rsid w:val="00C22F39"/>
    <w:rsid w:val="00CB21FA"/>
    <w:rsid w:val="00CC24F5"/>
    <w:rsid w:val="00E442C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33AFC2"/>
  <w15:chartTrackingRefBased/>
  <w15:docId w15:val="{D20F52AA-6847-4C66-BC60-2A6B2404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3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15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8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8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0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ropbox\CAS%20SOP's2\TEMPLATES\FR_Forms%20and%20Records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906F447DC24795879B6F47255B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4B84A-C542-4ABD-A3E9-37F536B0E9D9}"/>
      </w:docPartPr>
      <w:docPartBody>
        <w:p w:rsidR="00A862EF" w:rsidRDefault="00ED4336">
          <w:pPr>
            <w:pStyle w:val="E4906F447DC24795879B6F47255BFB5E"/>
          </w:pPr>
          <w:r w:rsidRPr="00852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D2963E7B547028B8C5DD914DA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6A02-23A2-4A88-8A96-96566515CFF2}"/>
      </w:docPartPr>
      <w:docPartBody>
        <w:p w:rsidR="00A862EF" w:rsidRDefault="00ED4336">
          <w:pPr>
            <w:pStyle w:val="A3AD2963E7B547028B8C5DD914DA0D99"/>
          </w:pPr>
          <w:r w:rsidRPr="00980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36"/>
    <w:rsid w:val="00402F35"/>
    <w:rsid w:val="00467720"/>
    <w:rsid w:val="00A862EF"/>
    <w:rsid w:val="00E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906F447DC24795879B6F47255BFB5E">
    <w:name w:val="E4906F447DC24795879B6F47255BFB5E"/>
  </w:style>
  <w:style w:type="paragraph" w:customStyle="1" w:styleId="A3AD2963E7B547028B8C5DD914DA0D99">
    <w:name w:val="A3AD2963E7B547028B8C5DD914DA0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FR_Forms and RecordsTemplate</Template>
  <TotalTime>70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 Costello</dc:creator>
  <cp:keywords/>
  <dc:description/>
  <cp:lastModifiedBy>Mary-Ann Costello</cp:lastModifiedBy>
  <cp:revision>3</cp:revision>
  <dcterms:created xsi:type="dcterms:W3CDTF">2018-08-20T18:09:00Z</dcterms:created>
  <dcterms:modified xsi:type="dcterms:W3CDTF">2018-08-30T16:28:00Z</dcterms:modified>
</cp:coreProperties>
</file>